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D6" w:rsidRDefault="00263CD4">
      <w:pPr>
        <w:pStyle w:val="Date"/>
      </w:pPr>
      <w:r>
        <w:t xml:space="preserve">Name: </w:t>
      </w:r>
    </w:p>
    <w:p w:rsidR="004A22A4" w:rsidRDefault="004A22A4">
      <w:pPr>
        <w:pStyle w:val="Title"/>
      </w:pPr>
      <w:r>
        <w:t>Stats in Practice</w:t>
      </w:r>
      <w:r w:rsidR="005B1436">
        <w:t>,</w:t>
      </w:r>
      <w:bookmarkStart w:id="0" w:name="_GoBack"/>
      <w:bookmarkEnd w:id="0"/>
      <w:r>
        <w:t xml:space="preserve"> #4</w:t>
      </w:r>
    </w:p>
    <w:p w:rsidR="009915D6" w:rsidRPr="005B1436" w:rsidRDefault="00347BE3">
      <w:pPr>
        <w:pStyle w:val="Title"/>
        <w:rPr>
          <w:sz w:val="30"/>
          <w:szCs w:val="30"/>
        </w:rPr>
      </w:pPr>
      <w:r w:rsidRPr="005B1436">
        <w:rPr>
          <w:sz w:val="30"/>
          <w:szCs w:val="30"/>
        </w:rPr>
        <w:t>Normal Distributions</w:t>
      </w:r>
    </w:p>
    <w:p w:rsidR="009915D6" w:rsidRDefault="00263CD4">
      <w:pPr>
        <w:pStyle w:val="Heading1"/>
      </w:pPr>
      <w:r>
        <w:t>The Dataset</w:t>
      </w:r>
    </w:p>
    <w:p w:rsidR="009915D6" w:rsidRDefault="00263CD4">
      <w:pPr>
        <w:pStyle w:val="Heading2"/>
      </w:pPr>
      <w:r>
        <w:t>Load the data into R</w:t>
      </w:r>
    </w:p>
    <w:p w:rsidR="009915D6" w:rsidRDefault="00263CD4" w:rsidP="00263CD4">
      <w:pPr>
        <w:pStyle w:val="Heading3"/>
      </w:pPr>
      <w:r>
        <w:t>Open RStudio and open a new “script”</w:t>
      </w:r>
    </w:p>
    <w:p w:rsidR="00263CD4" w:rsidRDefault="00263CD4" w:rsidP="00263CD4">
      <w:pPr>
        <w:pStyle w:val="Heading3"/>
      </w:pPr>
      <w:r>
        <w:t>Load the dataset into R by typing:</w:t>
      </w:r>
    </w:p>
    <w:p w:rsidR="001B1FEB" w:rsidRPr="00160DA7" w:rsidRDefault="005B3877" w:rsidP="00160DA7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cdi &lt;- </w:t>
      </w:r>
      <w:r w:rsidR="00263CD4">
        <w:rPr>
          <w:rFonts w:ascii="Courier New" w:hAnsi="Courier New" w:cs="Courier New"/>
        </w:rPr>
        <w:t>read.csv(‘http://math.unm.edu/~knrumsey/cdi_sample.csv’)</w:t>
      </w:r>
      <w:r w:rsidR="00263CD4">
        <w:tab/>
      </w:r>
    </w:p>
    <w:p w:rsidR="001B1FEB" w:rsidRDefault="001B1FEB" w:rsidP="00160DA7">
      <w:pPr>
        <w:pStyle w:val="Heading1"/>
      </w:pPr>
      <w:r>
        <w:t xml:space="preserve">Variable: </w:t>
      </w:r>
      <w:r w:rsidR="003B2ACE">
        <w:t>Crime per capita</w:t>
      </w:r>
    </w:p>
    <w:p w:rsidR="001B1FEB" w:rsidRDefault="001B1FEB" w:rsidP="001B1FEB">
      <w:pPr>
        <w:pStyle w:val="Heading3"/>
      </w:pPr>
      <w:r>
        <w:t xml:space="preserve">First, let’s create a variable </w:t>
      </w:r>
      <w:r w:rsidR="00347BE3">
        <w:t xml:space="preserve">“serious crime per capita” </w:t>
      </w:r>
      <w:r>
        <w:t>in R by typing:</w:t>
      </w:r>
    </w:p>
    <w:p w:rsidR="00A33CCC" w:rsidRPr="00347BE3" w:rsidRDefault="00347BE3" w:rsidP="00347BE3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crimePerCaptia</w:t>
      </w:r>
      <w:r w:rsidR="001B1FEB">
        <w:rPr>
          <w:rFonts w:ascii="Courier New" w:hAnsi="Courier New" w:cs="Courier New"/>
        </w:rPr>
        <w:t xml:space="preserve"> &lt;- </w:t>
      </w:r>
      <w:r>
        <w:rPr>
          <w:rFonts w:ascii="Courier New" w:hAnsi="Courier New" w:cs="Courier New"/>
        </w:rPr>
        <w:t>cdi$TotalSeriousCrimes/</w:t>
      </w:r>
      <w:r w:rsidR="001B1FEB">
        <w:rPr>
          <w:rFonts w:ascii="Courier New" w:hAnsi="Courier New" w:cs="Courier New"/>
        </w:rPr>
        <w:t>cdi$</w:t>
      </w:r>
      <w:r w:rsidR="00D027BE">
        <w:rPr>
          <w:rFonts w:ascii="Courier New" w:hAnsi="Courier New" w:cs="Courier New"/>
        </w:rPr>
        <w:t>P</w:t>
      </w:r>
      <w:r>
        <w:rPr>
          <w:rFonts w:ascii="Courier New" w:hAnsi="Courier New" w:cs="Courier New"/>
        </w:rPr>
        <w:t>opulation</w:t>
      </w:r>
    </w:p>
    <w:p w:rsidR="00A33CCC" w:rsidRDefault="00A33CCC" w:rsidP="00A33CCC">
      <w:pPr>
        <w:pStyle w:val="Heading3"/>
      </w:pPr>
      <w:r>
        <w:t>Create a histogram of this data by typing:</w:t>
      </w:r>
      <w:r w:rsidRPr="00A33CCC">
        <w:t xml:space="preserve"> </w:t>
      </w:r>
    </w:p>
    <w:p w:rsidR="00347BE3" w:rsidRDefault="00A33CCC" w:rsidP="00347BE3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hist(</w:t>
      </w:r>
      <w:r w:rsidR="00347BE3">
        <w:rPr>
          <w:rFonts w:ascii="Courier New" w:hAnsi="Courier New" w:cs="Courier New"/>
        </w:rPr>
        <w:t>crimePerCapita</w:t>
      </w:r>
      <w:r>
        <w:rPr>
          <w:rFonts w:ascii="Courier New" w:hAnsi="Courier New" w:cs="Courier New"/>
        </w:rPr>
        <w:t>, probability=TRUE)</w:t>
      </w:r>
    </w:p>
    <w:p w:rsidR="00347BE3" w:rsidRPr="00347BE3" w:rsidRDefault="00347BE3" w:rsidP="00347BE3">
      <w:pPr>
        <w:pStyle w:val="Heading3"/>
      </w:pPr>
      <w:r>
        <w:t>Find the mean and standard deviation of this variable. (Try to remember how to do this in R on your own).</w:t>
      </w:r>
    </w:p>
    <w:p w:rsidR="00347BE3" w:rsidRDefault="00347BE3" w:rsidP="00347BE3">
      <w:pPr>
        <w:pStyle w:val="Heading3"/>
      </w:pPr>
      <w:r>
        <w:t xml:space="preserve"> Add a Normal density curve to your histogram by typing:</w:t>
      </w:r>
      <w:r w:rsidRPr="00347BE3">
        <w:t xml:space="preserve"> </w:t>
      </w:r>
    </w:p>
    <w:p w:rsidR="00347BE3" w:rsidRDefault="00347BE3" w:rsidP="00347BE3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curve(dnorm(x, mean, sd), add=TRUE, col=’red’)</w:t>
      </w:r>
    </w:p>
    <w:p w:rsidR="00A33CCC" w:rsidRDefault="00347BE3" w:rsidP="00347BE3">
      <w:pPr>
        <w:pStyle w:val="Heading3"/>
        <w:numPr>
          <w:ilvl w:val="0"/>
          <w:numId w:val="0"/>
        </w:numPr>
        <w:ind w:left="1080"/>
      </w:pPr>
      <w:r>
        <w:t xml:space="preserve">where “mean” and “sd” represent the mean and standard deviation that you found in part iii. </w:t>
      </w:r>
    </w:p>
    <w:p w:rsidR="00347BE3" w:rsidRDefault="003B2ACE" w:rsidP="00347BE3">
      <w:pPr>
        <w:pStyle w:val="Heading3"/>
      </w:pPr>
      <w:r>
        <w:t xml:space="preserve">Assume that crime per capita in a randomly selected US county is Normally distributed with the mean and standard deviation found in part iii. Use the Z-table to find the proportion of US counties which have a crime per capita rate </w:t>
      </w:r>
      <w:r>
        <w:rPr>
          <w:i/>
        </w:rPr>
        <w:t xml:space="preserve">less than </w:t>
      </w:r>
      <w:r>
        <w:t>0.1.</w:t>
      </w:r>
    </w:p>
    <w:p w:rsidR="003B2ACE" w:rsidRDefault="003B2ACE" w:rsidP="003B2ACE">
      <w:pPr>
        <w:pStyle w:val="Heading3"/>
        <w:numPr>
          <w:ilvl w:val="0"/>
          <w:numId w:val="0"/>
        </w:numPr>
        <w:ind w:left="1080"/>
      </w:pPr>
    </w:p>
    <w:p w:rsidR="003B2ACE" w:rsidRDefault="003B2ACE" w:rsidP="003B2ACE">
      <w:pPr>
        <w:pStyle w:val="Heading3"/>
        <w:numPr>
          <w:ilvl w:val="0"/>
          <w:numId w:val="0"/>
        </w:numPr>
        <w:ind w:left="1080"/>
      </w:pPr>
    </w:p>
    <w:p w:rsidR="003B2ACE" w:rsidRDefault="003B2ACE" w:rsidP="003B2ACE">
      <w:pPr>
        <w:pStyle w:val="Heading3"/>
        <w:numPr>
          <w:ilvl w:val="0"/>
          <w:numId w:val="0"/>
        </w:numPr>
        <w:ind w:left="1080"/>
      </w:pPr>
    </w:p>
    <w:p w:rsidR="003B2ACE" w:rsidRDefault="003B2ACE" w:rsidP="003B2ACE">
      <w:pPr>
        <w:pStyle w:val="Heading3"/>
        <w:numPr>
          <w:ilvl w:val="0"/>
          <w:numId w:val="0"/>
        </w:numPr>
      </w:pPr>
    </w:p>
    <w:p w:rsidR="003B2ACE" w:rsidRDefault="003B2ACE" w:rsidP="003B2ACE">
      <w:pPr>
        <w:pStyle w:val="Heading3"/>
        <w:numPr>
          <w:ilvl w:val="0"/>
          <w:numId w:val="0"/>
        </w:numPr>
        <w:ind w:left="1080"/>
      </w:pPr>
    </w:p>
    <w:p w:rsidR="003B2ACE" w:rsidRDefault="003B2ACE" w:rsidP="003B2ACE">
      <w:pPr>
        <w:pStyle w:val="Heading3"/>
      </w:pPr>
      <w:r>
        <w:t>For the n=100 counties in our dataset, find the actual proportion which have a crime per capita rate less than 0.1. This can be done by typing:</w:t>
      </w:r>
      <w:r w:rsidRPr="003B2ACE">
        <w:t xml:space="preserve"> </w:t>
      </w:r>
    </w:p>
    <w:p w:rsidR="003B2ACE" w:rsidRPr="003B2ACE" w:rsidRDefault="003B2ACE" w:rsidP="003B2ACE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sum(crimePerCapita &lt; 0.1)/length(crimePerCapita)</w:t>
      </w:r>
    </w:p>
    <w:p w:rsidR="005B1436" w:rsidRDefault="003B2ACE" w:rsidP="005B1436">
      <w:pPr>
        <w:pStyle w:val="Heading3"/>
        <w:numPr>
          <w:ilvl w:val="0"/>
          <w:numId w:val="0"/>
        </w:numPr>
        <w:ind w:left="1080"/>
      </w:pPr>
      <w:r>
        <w:t>How does this compare to your answer in part v.?</w:t>
      </w:r>
    </w:p>
    <w:p w:rsidR="008A6C5B" w:rsidRDefault="008A6C5B" w:rsidP="008A6C5B">
      <w:pPr>
        <w:pStyle w:val="Heading1"/>
      </w:pPr>
      <w:r>
        <w:lastRenderedPageBreak/>
        <w:t>Variable: Percentage of population below poverty</w:t>
      </w:r>
    </w:p>
    <w:p w:rsidR="008A6C5B" w:rsidRDefault="00A33CCC" w:rsidP="008A6C5B">
      <w:pPr>
        <w:pStyle w:val="Heading2"/>
      </w:pPr>
      <w:r>
        <w:t>The Normal distribution</w:t>
      </w:r>
    </w:p>
    <w:p w:rsidR="008A6C5B" w:rsidRDefault="008A6C5B" w:rsidP="008A6C5B">
      <w:pPr>
        <w:pStyle w:val="Heading3"/>
      </w:pPr>
      <w:r>
        <w:t>First, let’s create a variable in R by typing:</w:t>
      </w:r>
    </w:p>
    <w:p w:rsidR="008A6C5B" w:rsidRDefault="008A6C5B" w:rsidP="003B2ACE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percentPoverty &lt;- cdi$PercentBelowPoverty</w:t>
      </w:r>
    </w:p>
    <w:p w:rsidR="008A6C5B" w:rsidRDefault="008A6C5B" w:rsidP="008A6C5B">
      <w:pPr>
        <w:pStyle w:val="Heading3"/>
      </w:pPr>
      <w:r>
        <w:t>Create a histogram of this variable by typing:</w:t>
      </w:r>
      <w:r w:rsidRPr="00FE3B54">
        <w:t xml:space="preserve"> </w:t>
      </w:r>
    </w:p>
    <w:p w:rsidR="008A6C5B" w:rsidRPr="003B2ACE" w:rsidRDefault="008A6C5B" w:rsidP="003B2ACE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hist(percentPoverty, probability=TRUE)</w:t>
      </w:r>
    </w:p>
    <w:p w:rsidR="008A6C5B" w:rsidRDefault="008A6C5B" w:rsidP="003B2ACE">
      <w:pPr>
        <w:pStyle w:val="Heading3"/>
        <w:numPr>
          <w:ilvl w:val="0"/>
          <w:numId w:val="0"/>
        </w:numPr>
        <w:ind w:left="1080"/>
        <w:rPr>
          <w:rFonts w:asciiTheme="minorHAnsi" w:hAnsiTheme="minorHAnsi" w:cs="Courier New"/>
        </w:rPr>
      </w:pPr>
      <w:r>
        <w:t xml:space="preserve">Does this data appear to be normally distributed? </w:t>
      </w:r>
    </w:p>
    <w:p w:rsidR="003B2ACE" w:rsidRDefault="003B2ACE" w:rsidP="003B2ACE">
      <w:pPr>
        <w:pStyle w:val="Heading3"/>
      </w:pPr>
      <w:r>
        <w:t>Sometimes we can use a “transformation” to make the distribution of a variable more Normal. This can make the variable easier to work with. Let us create a new variable which is the square root of percentPoverty.</w:t>
      </w:r>
      <w:r w:rsidRPr="003B2ACE">
        <w:t xml:space="preserve"> </w:t>
      </w:r>
    </w:p>
    <w:p w:rsidR="003B2ACE" w:rsidRPr="003B2ACE" w:rsidRDefault="000B48A0" w:rsidP="003B2ACE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sqrtPoverty &lt;- sqrt(percentPoverty)</w:t>
      </w:r>
    </w:p>
    <w:p w:rsidR="008A6C5B" w:rsidRDefault="000B48A0" w:rsidP="003B2ACE">
      <w:pPr>
        <w:pStyle w:val="Heading3"/>
      </w:pPr>
      <w:r>
        <w:t>Create a histogram of this new variable. Does it look more Normal?</w:t>
      </w:r>
    </w:p>
    <w:p w:rsidR="000B48A0" w:rsidRDefault="000B48A0" w:rsidP="000B48A0">
      <w:pPr>
        <w:pStyle w:val="Heading3"/>
      </w:pPr>
      <w:r>
        <w:t>Now consider a new transformation:</w:t>
      </w:r>
      <w:r w:rsidRPr="000B48A0">
        <w:t xml:space="preserve"> </w:t>
      </w:r>
    </w:p>
    <w:p w:rsidR="000B48A0" w:rsidRPr="003B2ACE" w:rsidRDefault="000B48A0" w:rsidP="000B48A0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 &lt;- (sqrtPoverty – mean(sqrtPoverty))/sd(sqrtPoverty)</w:t>
      </w:r>
    </w:p>
    <w:p w:rsidR="000B48A0" w:rsidRDefault="000B48A0" w:rsidP="000B48A0">
      <w:pPr>
        <w:pStyle w:val="Heading3"/>
      </w:pPr>
      <w:r>
        <w:t>Create a histogram of the variable z and find its mean and variance. Explain what just happened.</w:t>
      </w:r>
      <w:r w:rsidRPr="000B48A0">
        <w:rPr>
          <w:b/>
        </w:rPr>
        <w:t xml:space="preserve"> </w:t>
      </w:r>
      <w:r w:rsidRPr="000B48A0">
        <w:rPr>
          <w:b/>
        </w:rPr>
        <w:t>Copy and paste this plot below.</w:t>
      </w:r>
    </w:p>
    <w:p w:rsidR="008A6C5B" w:rsidRDefault="008A6C5B" w:rsidP="008A6C5B">
      <w:pPr>
        <w:pStyle w:val="Heading1"/>
        <w:numPr>
          <w:ilvl w:val="0"/>
          <w:numId w:val="0"/>
        </w:numPr>
        <w:ind w:left="360"/>
      </w:pPr>
    </w:p>
    <w:p w:rsidR="008A6C5B" w:rsidRPr="008A6C5B" w:rsidRDefault="008A6C5B" w:rsidP="008A6C5B">
      <w:pPr>
        <w:pStyle w:val="Heading3"/>
        <w:numPr>
          <w:ilvl w:val="0"/>
          <w:numId w:val="0"/>
        </w:numPr>
        <w:ind w:left="1080"/>
      </w:pPr>
    </w:p>
    <w:p w:rsidR="00FE3B54" w:rsidRDefault="00FE3B54" w:rsidP="001B1FEB">
      <w:pPr>
        <w:pStyle w:val="Heading3"/>
        <w:numPr>
          <w:ilvl w:val="0"/>
          <w:numId w:val="0"/>
        </w:numPr>
        <w:ind w:left="1080"/>
      </w:pPr>
    </w:p>
    <w:p w:rsidR="00FE3B54" w:rsidRPr="00D027BE" w:rsidRDefault="00FE3B54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  <w:rPr>
          <w:i/>
        </w:rPr>
      </w:pPr>
    </w:p>
    <w:p w:rsidR="00FE3B54" w:rsidRDefault="00FE3B54" w:rsidP="001B1FEB">
      <w:pPr>
        <w:pStyle w:val="Heading3"/>
        <w:numPr>
          <w:ilvl w:val="0"/>
          <w:numId w:val="0"/>
        </w:numPr>
        <w:ind w:left="1080"/>
        <w:rPr>
          <w:i/>
        </w:rPr>
      </w:pPr>
    </w:p>
    <w:p w:rsidR="00E7546C" w:rsidRDefault="00E7546C" w:rsidP="00C152C9">
      <w:pPr>
        <w:pStyle w:val="Heading3"/>
        <w:numPr>
          <w:ilvl w:val="0"/>
          <w:numId w:val="0"/>
        </w:numPr>
        <w:ind w:left="1080"/>
      </w:pPr>
    </w:p>
    <w:p w:rsidR="00C152C9" w:rsidRDefault="00C152C9" w:rsidP="00C152C9">
      <w:pPr>
        <w:pStyle w:val="Heading3"/>
        <w:numPr>
          <w:ilvl w:val="0"/>
          <w:numId w:val="0"/>
        </w:numPr>
        <w:ind w:left="1080"/>
      </w:pPr>
    </w:p>
    <w:p w:rsidR="009915D6" w:rsidRDefault="009915D6" w:rsidP="005B3877"/>
    <w:sectPr w:rsidR="009915D6">
      <w:footerReference w:type="default" r:id="rId7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23D" w:rsidRDefault="0018223D">
      <w:pPr>
        <w:spacing w:after="0" w:line="240" w:lineRule="auto"/>
      </w:pPr>
      <w:r>
        <w:separator/>
      </w:r>
    </w:p>
    <w:p w:rsidR="0018223D" w:rsidRDefault="0018223D"/>
  </w:endnote>
  <w:endnote w:type="continuationSeparator" w:id="0">
    <w:p w:rsidR="0018223D" w:rsidRDefault="0018223D">
      <w:pPr>
        <w:spacing w:after="0" w:line="240" w:lineRule="auto"/>
      </w:pPr>
      <w:r>
        <w:continuationSeparator/>
      </w:r>
    </w:p>
    <w:p w:rsidR="0018223D" w:rsidRDefault="00182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D6" w:rsidRDefault="00043B8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23D" w:rsidRDefault="0018223D">
      <w:pPr>
        <w:spacing w:after="0" w:line="240" w:lineRule="auto"/>
      </w:pPr>
      <w:r>
        <w:separator/>
      </w:r>
    </w:p>
    <w:p w:rsidR="0018223D" w:rsidRDefault="0018223D"/>
  </w:footnote>
  <w:footnote w:type="continuationSeparator" w:id="0">
    <w:p w:rsidR="0018223D" w:rsidRDefault="0018223D">
      <w:pPr>
        <w:spacing w:after="0" w:line="240" w:lineRule="auto"/>
      </w:pPr>
      <w:r>
        <w:continuationSeparator/>
      </w:r>
    </w:p>
    <w:p w:rsidR="0018223D" w:rsidRDefault="001822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B050D"/>
    <w:multiLevelType w:val="hybridMultilevel"/>
    <w:tmpl w:val="A9EC54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52221E2E"/>
    <w:multiLevelType w:val="hybridMultilevel"/>
    <w:tmpl w:val="F0A81F3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D4"/>
    <w:rsid w:val="00043B84"/>
    <w:rsid w:val="000B48A0"/>
    <w:rsid w:val="001028BE"/>
    <w:rsid w:val="00160DA7"/>
    <w:rsid w:val="0018223D"/>
    <w:rsid w:val="001B1FEB"/>
    <w:rsid w:val="00263CD4"/>
    <w:rsid w:val="00347BE3"/>
    <w:rsid w:val="003B2ACE"/>
    <w:rsid w:val="004A22A4"/>
    <w:rsid w:val="005B1436"/>
    <w:rsid w:val="005B3877"/>
    <w:rsid w:val="006F48BF"/>
    <w:rsid w:val="00760656"/>
    <w:rsid w:val="00883DCC"/>
    <w:rsid w:val="008A6C5B"/>
    <w:rsid w:val="0094299A"/>
    <w:rsid w:val="009915D6"/>
    <w:rsid w:val="00A33CCC"/>
    <w:rsid w:val="00B80068"/>
    <w:rsid w:val="00BB77AC"/>
    <w:rsid w:val="00C152C9"/>
    <w:rsid w:val="00C66D03"/>
    <w:rsid w:val="00D027BE"/>
    <w:rsid w:val="00E7546C"/>
    <w:rsid w:val="00F61872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3C17"/>
  <w15:chartTrackingRefBased/>
  <w15:docId w15:val="{F68BACB5-CE04-E647-883D-77721EEF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llinrumsey/Library/Containers/com.microsoft.Word/Data/Library/Application%20Support/Microsoft/Office/16.0/DTS/en-US%7b5E19AFD8-8331-9145-B3B7-D70763666E7E%7d/%7b56429BCD-9C24-B248-BEEE-4C6AE18BECB5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Create an Outline.dotx</Template>
  <TotalTime>42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Kellin Rumsey</cp:lastModifiedBy>
  <cp:revision>6</cp:revision>
  <dcterms:created xsi:type="dcterms:W3CDTF">2019-02-27T20:58:00Z</dcterms:created>
  <dcterms:modified xsi:type="dcterms:W3CDTF">2019-02-27T22:17:00Z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